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  <w:r>
        <w:rPr>
          <w:rFonts w:hint="eastAsia" w:ascii="宋体" w:hAnsi="宋体"/>
          <w:b/>
          <w:sz w:val="44"/>
          <w:szCs w:val="44"/>
        </w:rPr>
        <w:t>广州华商职业学院20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届优秀毕业生名单</w:t>
      </w:r>
    </w:p>
    <w:tbl>
      <w:tblPr>
        <w:tblStyle w:val="3"/>
        <w:tblW w:w="100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23"/>
        <w:gridCol w:w="762"/>
        <w:gridCol w:w="1725"/>
        <w:gridCol w:w="2685"/>
        <w:gridCol w:w="2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318010804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国际教育学院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会计国际班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陈振腾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318340101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18级汽车维修1班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吴泽森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318350128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18级新能源1班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陈祖滢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318110114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18级工程造价1班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耿毓茜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318230101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18级建筑装饰1班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李思妍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318230104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18级建筑装饰1班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梁嘉棋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318230103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18级建筑装饰1班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廖思琪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318110115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工程造价1班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郑宜滨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318320111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工程技术1班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陈伟国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318190217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唐文丽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318190250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行政管理2班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刘银杏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318270350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市场营销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沈月贤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318270344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市场营销3班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曾禧仪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318260248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工商管理2班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陈凯波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318190108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行政管理1班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林心如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318400113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18级人力资源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刘冰玲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318070103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物流管理1班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苏锦龙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318270105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市场营销1班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梁小碟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318270257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市场营销2班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余嘉慧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318070236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物流管理2班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袁成钧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318270302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市场营销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张辉婧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318260139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工商管理1班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陈锐婷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318200107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18级电子商务1班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318200161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18级电子商务1班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叶韵珊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318200253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18级电子商务2班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吴靖伦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318200449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18级电子商务4班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邵泽婉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318180128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18级国际商务1班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张静娴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31810134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18级国际商务1班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318160112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周凤娟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318160252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刘佩璇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318160328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罗丹丹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318160330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窦鑫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318160409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黄芷丹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318160417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18级商务英语4班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梁妍红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318280127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18级酒店管理1班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梁燕妮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318080232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18级旅游管理2班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叶倩瑜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318380160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18级烹调工艺1班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邹倚嘉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318380149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18级烹调工艺1班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张小佳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318360151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数字媒体2班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胡丽群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318360216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数字媒体3班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潘晓静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318360239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数字媒体3班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陈金阳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318020201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网络技术2班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方明福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318020211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网络技术2班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梁榕榕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318020412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网络技术4班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黄伊艺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318020445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网络技术4班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  <w:lang w:val="en-US"/>
              </w:rPr>
              <w:t>卢静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318390101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教育与艺术学院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18级幼儿发展1班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  <w:lang w:eastAsia="zh-CN"/>
              </w:rPr>
              <w:t>卢芯月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318390208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教育与艺术学院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幼儿发展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肖卓晴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318390243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教育与艺术学院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幼儿发展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朱嘉哲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318170232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教育与艺术学院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18级艺术设计2班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许贤丽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318140130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18级财务管理1班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黄锴涛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318010110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18级会计1班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江浩榕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318010221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18级会计2班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陈嘉宜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318010405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18级会计4班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黄锦霞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318010421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18级会计4班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姚晓君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318290137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18级金融管理1班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曹绍帝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318290302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18级金融管理3班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刘晓薇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318370108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18级金融管理4班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冯嘉雯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318290406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18级金融管理4班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许玉茹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318210125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18级投资理财1班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张紫薇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318210130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财金学院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18级投资理财1班</w:t>
            </w:r>
          </w:p>
        </w:tc>
      </w:tr>
    </w:tbl>
    <w:p/>
    <w:sectPr>
      <w:pgSz w:w="11906" w:h="16838"/>
      <w:pgMar w:top="1361" w:right="1134" w:bottom="136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2748"/>
    <w:rsid w:val="01055E15"/>
    <w:rsid w:val="017460A8"/>
    <w:rsid w:val="031C50B5"/>
    <w:rsid w:val="069642A5"/>
    <w:rsid w:val="0BCC09B5"/>
    <w:rsid w:val="0C324353"/>
    <w:rsid w:val="0EEE5632"/>
    <w:rsid w:val="0F1448B2"/>
    <w:rsid w:val="12974F00"/>
    <w:rsid w:val="13BD369C"/>
    <w:rsid w:val="147A4036"/>
    <w:rsid w:val="14D7173E"/>
    <w:rsid w:val="18E25253"/>
    <w:rsid w:val="19D93F6E"/>
    <w:rsid w:val="1A785BC5"/>
    <w:rsid w:val="1A81489F"/>
    <w:rsid w:val="1BA92748"/>
    <w:rsid w:val="1C576449"/>
    <w:rsid w:val="1D897E2B"/>
    <w:rsid w:val="20A13CF9"/>
    <w:rsid w:val="22A668A5"/>
    <w:rsid w:val="23333A8A"/>
    <w:rsid w:val="264406E1"/>
    <w:rsid w:val="26C40AB4"/>
    <w:rsid w:val="2DCF5771"/>
    <w:rsid w:val="2E425F80"/>
    <w:rsid w:val="2E6A2AFB"/>
    <w:rsid w:val="37AD5755"/>
    <w:rsid w:val="39C31554"/>
    <w:rsid w:val="3A6005E5"/>
    <w:rsid w:val="3DF025B0"/>
    <w:rsid w:val="3F017454"/>
    <w:rsid w:val="44462BAD"/>
    <w:rsid w:val="47C566A9"/>
    <w:rsid w:val="4916628C"/>
    <w:rsid w:val="49C75EAC"/>
    <w:rsid w:val="4B3B181D"/>
    <w:rsid w:val="4B4D6379"/>
    <w:rsid w:val="54933DA4"/>
    <w:rsid w:val="565C08F6"/>
    <w:rsid w:val="59672EB3"/>
    <w:rsid w:val="59877348"/>
    <w:rsid w:val="5A2D48B9"/>
    <w:rsid w:val="5A766718"/>
    <w:rsid w:val="5ABE2A11"/>
    <w:rsid w:val="5E114CC7"/>
    <w:rsid w:val="5E5814BC"/>
    <w:rsid w:val="5EF10355"/>
    <w:rsid w:val="5F946857"/>
    <w:rsid w:val="60AA1BA4"/>
    <w:rsid w:val="61276186"/>
    <w:rsid w:val="63A1129A"/>
    <w:rsid w:val="644B1E37"/>
    <w:rsid w:val="65C2443A"/>
    <w:rsid w:val="6CE67DEC"/>
    <w:rsid w:val="6D535020"/>
    <w:rsid w:val="6DA57F5C"/>
    <w:rsid w:val="6F8974A6"/>
    <w:rsid w:val="762C71A4"/>
    <w:rsid w:val="79AB2562"/>
    <w:rsid w:val="7AAA0AF1"/>
    <w:rsid w:val="7EB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character" w:customStyle="1" w:styleId="5">
    <w:name w:val="font1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2018-06-01T08:04:00Z</dcterms:created>
  <dc:creator>Administrator</dc:creator>
  <cp:lastModifiedBy>Lenovo</cp:lastModifiedBy>
  <dcterms:modified xsi:type="dcterms:W3CDTF">2021-06-02T02:37:54Z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162D0E783FB44AA68AB52D4A59B2103A</vt:lpwstr>
  </property>
</Properties>
</file>